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2D45C041" w:rsidR="009433F7" w:rsidRPr="008045F5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9633B0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3313B1">
        <w:rPr>
          <w:rFonts w:ascii="Franklin Gothic Book" w:hAnsi="Franklin Gothic Book"/>
          <w:b/>
          <w:color w:val="000000" w:themeColor="text1"/>
          <w:sz w:val="32"/>
        </w:rPr>
        <w:t>Оформление разрешительных документов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E264994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9633B0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bookmarkStart w:id="0" w:name="_GoBack"/>
      <w:bookmarkEnd w:id="0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2E55C3EB" w:rsidR="00565C61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p w14:paraId="2B49DFBF" w14:textId="77777777" w:rsidR="00C629C0" w:rsidRDefault="00C629C0" w:rsidP="00580013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3CF7634A" w14:textId="5271132E" w:rsidR="00C629C0" w:rsidRPr="006809A3" w:rsidRDefault="009633B0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sdt>
        <w:sdtPr>
          <w:rPr>
            <w:rFonts w:ascii="Franklin Gothic Book" w:hAnsi="Franklin Gothic Book"/>
            <w:color w:val="000000" w:themeColor="text1"/>
          </w:rPr>
          <w:id w:val="-8901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9C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629C0" w:rsidRPr="00880D85">
        <w:rPr>
          <w:rFonts w:ascii="Franklin Gothic Book" w:hAnsi="Franklin Gothic Book"/>
          <w:color w:val="000000" w:themeColor="text1"/>
        </w:rPr>
        <w:t xml:space="preserve"> </w:t>
      </w:r>
      <w:r w:rsidR="004F5285" w:rsidRPr="004F5285">
        <w:rPr>
          <w:rFonts w:ascii="Franklin Gothic Book" w:hAnsi="Franklin Gothic Book"/>
          <w:color w:val="auto"/>
        </w:rPr>
        <w:t xml:space="preserve">Описание </w:t>
      </w:r>
      <w:r w:rsidR="00DD29AC" w:rsidRPr="004F5285">
        <w:rPr>
          <w:rFonts w:ascii="Franklin Gothic Book" w:hAnsi="Franklin Gothic Book"/>
          <w:color w:val="auto"/>
        </w:rPr>
        <w:t xml:space="preserve"> продукта для определения </w:t>
      </w:r>
      <w:r w:rsidR="00C629C0" w:rsidRPr="004F5285">
        <w:rPr>
          <w:rFonts w:ascii="Franklin Gothic Book" w:hAnsi="Franklin Gothic Book"/>
          <w:color w:val="auto"/>
        </w:rPr>
        <w:t xml:space="preserve">необходимости </w:t>
      </w:r>
      <w:r w:rsidR="00C629C0" w:rsidRPr="00C629C0">
        <w:rPr>
          <w:rFonts w:ascii="Franklin Gothic Book" w:hAnsi="Franklin Gothic Book"/>
          <w:color w:val="000000" w:themeColor="text1"/>
        </w:rPr>
        <w:t xml:space="preserve">сертификата или </w:t>
      </w:r>
      <w:r w:rsidR="00C629C0">
        <w:rPr>
          <w:rFonts w:ascii="Franklin Gothic Book" w:hAnsi="Franklin Gothic Book"/>
          <w:color w:val="000000" w:themeColor="text1"/>
        </w:rPr>
        <w:t>декларации соответствия</w:t>
      </w:r>
      <w:r w:rsidR="00DE3B32">
        <w:rPr>
          <w:rFonts w:ascii="Franklin Gothic Book" w:hAnsi="Franklin Gothic Book"/>
          <w:color w:val="000000" w:themeColor="text1"/>
        </w:rPr>
        <w:t xml:space="preserve"> (пожалуйста, заполните таблицу ниже):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732"/>
        <w:gridCol w:w="7044"/>
      </w:tblGrid>
      <w:tr w:rsidR="00565C61" w:rsidRPr="006809A3" w14:paraId="6E2E8E43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4C4B0C1C" w:rsidR="00565C61" w:rsidRPr="006809A3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Торговая марка </w:t>
            </w:r>
            <w:r w:rsidR="00DE3B32">
              <w:rPr>
                <w:rFonts w:ascii="Franklin Gothic Book" w:hAnsi="Franklin Gothic Book"/>
                <w:color w:val="000000" w:themeColor="text1"/>
              </w:rPr>
              <w:br/>
            </w:r>
            <w:r>
              <w:rPr>
                <w:rFonts w:ascii="Franklin Gothic Book" w:hAnsi="Franklin Gothic Book"/>
                <w:color w:val="000000" w:themeColor="text1"/>
              </w:rPr>
              <w:t>(при наличии)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1CC49AEC" w:rsidR="00565C61" w:rsidRPr="006524AF" w:rsidRDefault="00565C61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200BD843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1ED8A" w14:textId="427EAC9E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од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ТН ВЭД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26F13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5FCDEC3C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7C737" w14:textId="739BE2F3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Наименование номенклатуры на русском языке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25E07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624768F5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4B25B" w14:textId="42BF03B7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Название номенклатуры на английском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языке</w:t>
            </w:r>
            <w:r w:rsidRPr="00C629C0">
              <w:rPr>
                <w:rFonts w:ascii="Franklin Gothic Book" w:hAnsi="Franklin Gothic Book"/>
                <w:color w:val="000000" w:themeColor="text1"/>
              </w:rPr>
              <w:t xml:space="preserve"> (оригинал), если применимо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AF78C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4F485317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1E944" w14:textId="02C36349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Модели, артикулы (список), коды GTIN всех продуктов (EAN, UPC-штрих-код)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EB310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35FF23D2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A1686" w14:textId="6B3DE146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 xml:space="preserve">Подробное тех. </w:t>
            </w: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C629C0">
              <w:rPr>
                <w:rFonts w:ascii="Franklin Gothic Book" w:hAnsi="Franklin Gothic Book"/>
                <w:color w:val="000000" w:themeColor="text1"/>
              </w:rPr>
              <w:t>писание на русском языке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ED572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31F8E188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9CCA1" w14:textId="058FF924" w:rsidR="00C629C0" w:rsidRDefault="00C629C0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Фото изделия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C1906" w14:textId="77777777" w:rsidR="00C629C0" w:rsidRPr="006524AF" w:rsidRDefault="00C629C0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65C61" w:rsidRPr="006809A3" w14:paraId="7033A246" w14:textId="77777777" w:rsidTr="004F5285">
        <w:tc>
          <w:tcPr>
            <w:tcW w:w="27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18445D99" w:rsidR="00565C61" w:rsidRPr="006809A3" w:rsidRDefault="00C629C0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Руководство пользователя/Инструкция по эксплуатации на русском языке</w:t>
            </w:r>
          </w:p>
        </w:tc>
        <w:tc>
          <w:tcPr>
            <w:tcW w:w="7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11C78569" w:rsidR="00565C61" w:rsidRPr="006809A3" w:rsidRDefault="00565C61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44237457" w14:textId="4494D0E0" w:rsidR="00582854" w:rsidRDefault="00582854" w:rsidP="008045F5">
      <w:pPr>
        <w:rPr>
          <w:rFonts w:ascii="Franklin Gothic Book" w:hAnsi="Franklin Gothic Book"/>
        </w:rPr>
      </w:pPr>
    </w:p>
    <w:p w14:paraId="1C1DFB97" w14:textId="4FB520EF" w:rsidR="00C629C0" w:rsidRPr="00C629C0" w:rsidRDefault="009633B0" w:rsidP="008045F5">
      <w:pPr>
        <w:rPr>
          <w:rFonts w:ascii="Franklin Gothic Book" w:hAnsi="Franklin Gothic Book"/>
          <w:b/>
          <w:color w:val="000000" w:themeColor="text1"/>
          <w:sz w:val="22"/>
        </w:rPr>
      </w:pPr>
      <w:sdt>
        <w:sdtPr>
          <w:rPr>
            <w:rFonts w:ascii="Franklin Gothic Book" w:hAnsi="Franklin Gothic Book"/>
            <w:color w:val="000000" w:themeColor="text1"/>
          </w:rPr>
          <w:id w:val="175308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9C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629C0" w:rsidRPr="00880D85">
        <w:rPr>
          <w:rFonts w:ascii="Franklin Gothic Book" w:hAnsi="Franklin Gothic Book"/>
          <w:color w:val="000000" w:themeColor="text1"/>
        </w:rPr>
        <w:t xml:space="preserve"> </w:t>
      </w:r>
      <w:r w:rsidR="00DD29AC" w:rsidRPr="004F5285">
        <w:rPr>
          <w:rFonts w:ascii="Franklin Gothic Book" w:hAnsi="Franklin Gothic Book"/>
          <w:color w:val="auto"/>
        </w:rPr>
        <w:t xml:space="preserve">Для </w:t>
      </w:r>
      <w:r w:rsidR="00C629C0" w:rsidRPr="004F5285">
        <w:rPr>
          <w:rFonts w:ascii="Franklin Gothic Book" w:hAnsi="Franklin Gothic Book"/>
          <w:color w:val="auto"/>
        </w:rPr>
        <w:t>оформлени</w:t>
      </w:r>
      <w:r w:rsidR="00DD29AC" w:rsidRPr="004F5285">
        <w:rPr>
          <w:rFonts w:ascii="Franklin Gothic Book" w:hAnsi="Franklin Gothic Book"/>
          <w:color w:val="auto"/>
        </w:rPr>
        <w:t>я</w:t>
      </w:r>
      <w:r w:rsidR="00C629C0" w:rsidRPr="004F5285">
        <w:rPr>
          <w:rFonts w:ascii="Franklin Gothic Book" w:hAnsi="Franklin Gothic Book"/>
          <w:color w:val="auto"/>
        </w:rPr>
        <w:t xml:space="preserve"> сертификата или декларации соответствия</w:t>
      </w:r>
      <w:r w:rsidR="00DE3B32" w:rsidRPr="004F5285">
        <w:rPr>
          <w:rFonts w:ascii="Franklin Gothic Book" w:hAnsi="Franklin Gothic Book"/>
          <w:color w:val="auto"/>
        </w:rPr>
        <w:t xml:space="preserve"> </w:t>
      </w:r>
      <w:r w:rsidR="00DD29AC" w:rsidRPr="004F5285">
        <w:rPr>
          <w:rFonts w:ascii="Franklin Gothic Book" w:hAnsi="Franklin Gothic Book"/>
          <w:color w:val="auto"/>
        </w:rPr>
        <w:t>требуются следующие данные</w:t>
      </w:r>
      <w:r w:rsidR="004F5285" w:rsidRPr="004F5285">
        <w:rPr>
          <w:rFonts w:ascii="Franklin Gothic Book" w:hAnsi="Franklin Gothic Book"/>
          <w:color w:val="auto"/>
        </w:rPr>
        <w:t xml:space="preserve"> </w:t>
      </w:r>
      <w:r w:rsidR="00DD29AC" w:rsidRPr="004F5285">
        <w:rPr>
          <w:rFonts w:ascii="Franklin Gothic Book" w:hAnsi="Franklin Gothic Book"/>
          <w:color w:val="auto"/>
        </w:rPr>
        <w:t xml:space="preserve">(пожалуйста, </w:t>
      </w:r>
      <w:r w:rsidR="004F5285" w:rsidRPr="004F5285">
        <w:rPr>
          <w:rFonts w:ascii="Franklin Gothic Book" w:hAnsi="Franklin Gothic Book"/>
          <w:color w:val="auto"/>
        </w:rPr>
        <w:t>заполните таблицу</w:t>
      </w:r>
      <w:r w:rsidR="00DD29AC" w:rsidRPr="004F5285">
        <w:rPr>
          <w:rFonts w:ascii="Franklin Gothic Book" w:hAnsi="Franklin Gothic Book"/>
          <w:color w:val="auto"/>
        </w:rPr>
        <w:t xml:space="preserve"> </w:t>
      </w:r>
      <w:r w:rsidR="00DE3B32" w:rsidRPr="004F5285">
        <w:rPr>
          <w:rFonts w:ascii="Franklin Gothic Book" w:hAnsi="Franklin Gothic Book"/>
          <w:color w:val="auto"/>
        </w:rPr>
        <w:t>ниже</w:t>
      </w:r>
      <w:r w:rsidR="00DD29AC" w:rsidRPr="004F5285">
        <w:rPr>
          <w:rFonts w:ascii="Franklin Gothic Book" w:hAnsi="Franklin Gothic Book"/>
          <w:color w:val="auto"/>
        </w:rPr>
        <w:t xml:space="preserve"> </w:t>
      </w:r>
      <w:r w:rsidR="00DE3B32" w:rsidRPr="004F5285">
        <w:rPr>
          <w:rFonts w:ascii="Franklin Gothic Book" w:hAnsi="Franklin Gothic Book"/>
          <w:color w:val="auto"/>
        </w:rPr>
        <w:t>):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895"/>
        <w:gridCol w:w="6881"/>
      </w:tblGrid>
      <w:tr w:rsidR="00DE3B32" w:rsidRPr="006809A3" w14:paraId="2D9FB880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54A61" w14:textId="098F7E9D" w:rsidR="00DE3B32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Заявитель (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изготовитель/импортер/дилер</w:t>
            </w:r>
            <w:r>
              <w:rPr>
                <w:rFonts w:ascii="Franklin Gothic Book" w:hAnsi="Franklin Gothic Book"/>
                <w:color w:val="000000" w:themeColor="text1"/>
              </w:rPr>
              <w:t>)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34A8D" w14:textId="1F869D78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Указать наименование и тип (</w:t>
            </w:r>
            <w:r w:rsidRPr="00DE3B32">
              <w:rPr>
                <w:rFonts w:ascii="Franklin Gothic Book" w:hAnsi="Franklin Gothic Book"/>
                <w:i/>
                <w:color w:val="7F7F7F" w:themeColor="text1" w:themeTint="80"/>
              </w:rPr>
              <w:t>изготовитель/импортер/дилер)</w:t>
            </w:r>
          </w:p>
        </w:tc>
      </w:tr>
      <w:tr w:rsidR="00DE3B32" w:rsidRPr="006809A3" w14:paraId="37A2294E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E2730" w14:textId="77777777" w:rsidR="00C629C0" w:rsidRPr="006809A3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Торговая марка (при наличии)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24EB3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5F7B71F4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76DF9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од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3313B1">
              <w:rPr>
                <w:rFonts w:ascii="Franklin Gothic Book" w:hAnsi="Franklin Gothic Book"/>
                <w:color w:val="000000" w:themeColor="text1"/>
              </w:rPr>
              <w:t>ТН ВЭД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2E517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46E4BF29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F8C3D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Наименование номенклатуры на русском языке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3B788" w14:textId="77777777" w:rsidR="00C629C0" w:rsidRPr="00DD29AC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196C4AF6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6712B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Название номенклатуры на английском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языке</w:t>
            </w:r>
            <w:r w:rsidRPr="00C629C0">
              <w:rPr>
                <w:rFonts w:ascii="Franklin Gothic Book" w:hAnsi="Franklin Gothic Book"/>
                <w:color w:val="000000" w:themeColor="text1"/>
              </w:rPr>
              <w:t xml:space="preserve"> (оригинал), если применимо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06054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059C56C8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48E0A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lastRenderedPageBreak/>
              <w:t>Модели, артикулы (список), коды GTIN всех продуктов (EAN, UPC-штрих-код)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A0B31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25568395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29B90" w14:textId="689A8980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Страна/страны изготовления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6C5FE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74213B93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2B214" w14:textId="7BE6DC6F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Наименование и адрес изготовителя, код GLN или географические координаты изготовителя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6A412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104B08CA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712C0" w14:textId="04520CCC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Наименование и адрес филиалов, коды GLN или географические координаты всех филиалов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73221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4E21C603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9F36C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 xml:space="preserve">Подробное тех. </w:t>
            </w: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C629C0">
              <w:rPr>
                <w:rFonts w:ascii="Franklin Gothic Book" w:hAnsi="Franklin Gothic Book"/>
                <w:color w:val="000000" w:themeColor="text1"/>
              </w:rPr>
              <w:t>писание на русском языке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C5BFD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C629C0" w:rsidRPr="006809A3" w14:paraId="4D0F16E1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63769" w14:textId="77777777" w:rsidR="00C629C0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Фото изделия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87435" w14:textId="77777777" w:rsidR="00C629C0" w:rsidRPr="006524AF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51B07F51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43932" w14:textId="762AF60F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 xml:space="preserve">Фото </w:t>
            </w:r>
            <w:proofErr w:type="spellStart"/>
            <w:r w:rsidRPr="00DE3B32">
              <w:rPr>
                <w:rFonts w:ascii="Franklin Gothic Book" w:hAnsi="Franklin Gothic Book"/>
                <w:color w:val="000000" w:themeColor="text1"/>
              </w:rPr>
              <w:t>шильды</w:t>
            </w:r>
            <w:proofErr w:type="spellEnd"/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DE3B32">
              <w:rPr>
                <w:rFonts w:ascii="Franklin Gothic Book" w:hAnsi="Franklin Gothic Book"/>
                <w:color w:val="000000" w:themeColor="text1"/>
              </w:rPr>
              <w:t>(маркировки) на изделии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31745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0F665C66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09524" w14:textId="306B0B9A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Фото маркировки на упаковке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668FC" w14:textId="77777777" w:rsidR="00DE3B32" w:rsidRPr="006524AF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726A4C02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DA42E" w14:textId="77777777" w:rsidR="00C629C0" w:rsidRPr="006809A3" w:rsidRDefault="00C629C0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C629C0">
              <w:rPr>
                <w:rFonts w:ascii="Franklin Gothic Book" w:hAnsi="Franklin Gothic Book"/>
                <w:color w:val="000000" w:themeColor="text1"/>
              </w:rPr>
              <w:t>Руководство пользователя/Инструкция по эксплуатации на русском языке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06EDF" w14:textId="77777777" w:rsidR="00C629C0" w:rsidRPr="006809A3" w:rsidRDefault="00C629C0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7E8B1A51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81D52" w14:textId="6074A92D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Договор уполномоченного лица/контракт + инвойс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9B82A" w14:textId="77777777" w:rsidR="00DE3B32" w:rsidRPr="006809A3" w:rsidRDefault="00DE3B32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E3B32" w:rsidRPr="006809A3" w14:paraId="4B9BB63C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62DEE" w14:textId="03FA918F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Образцы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CD31B" w14:textId="17EA6BBD" w:rsidR="00DE3B32" w:rsidRPr="006809A3" w:rsidRDefault="004F5285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Укажите в</w:t>
            </w:r>
            <w:r w:rsidR="00DD29AC">
              <w:rPr>
                <w:rFonts w:ascii="Franklin Gothic Book" w:hAnsi="Franklin Gothic Book"/>
                <w:i/>
                <w:color w:val="7F7F7F" w:themeColor="text1" w:themeTint="80"/>
              </w:rPr>
              <w:t>озможность предоставления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образцов (в</w:t>
            </w:r>
            <w:r w:rsidR="00455D65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некоторых случаях образцы обязательны)</w:t>
            </w:r>
          </w:p>
        </w:tc>
      </w:tr>
      <w:tr w:rsidR="00DE3B32" w:rsidRPr="006809A3" w14:paraId="596FCE7F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95F2A" w14:textId="36485857" w:rsidR="00DE3B32" w:rsidRPr="00C629C0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Сертификат ISO 9001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4766B" w14:textId="3DDBB686" w:rsidR="00DE3B32" w:rsidRPr="006809A3" w:rsidRDefault="004F5285" w:rsidP="00723B4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Да/Нет</w:t>
            </w:r>
          </w:p>
        </w:tc>
      </w:tr>
      <w:tr w:rsidR="00DE3B32" w:rsidRPr="006809A3" w14:paraId="3EE3EA5E" w14:textId="77777777" w:rsidTr="00DE3B32">
        <w:tc>
          <w:tcPr>
            <w:tcW w:w="284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3E2DF" w14:textId="4F53B440" w:rsidR="00DE3B32" w:rsidRPr="00DE3B32" w:rsidRDefault="00DE3B32" w:rsidP="00723B4E">
            <w:pPr>
              <w:rPr>
                <w:rFonts w:ascii="Franklin Gothic Book" w:hAnsi="Franklin Gothic Book"/>
                <w:color w:val="000000" w:themeColor="text1"/>
              </w:rPr>
            </w:pPr>
            <w:r w:rsidRPr="00DE3B32">
              <w:rPr>
                <w:rFonts w:ascii="Franklin Gothic Book" w:hAnsi="Franklin Gothic Book"/>
                <w:color w:val="000000" w:themeColor="text1"/>
              </w:rPr>
              <w:t>Протоколы заводских испытаний/</w:t>
            </w:r>
            <w:proofErr w:type="spellStart"/>
            <w:r w:rsidRPr="00DE3B32">
              <w:rPr>
                <w:rFonts w:ascii="Franklin Gothic Book" w:hAnsi="Franklin Gothic Book"/>
                <w:color w:val="000000" w:themeColor="text1"/>
              </w:rPr>
              <w:t>Test</w:t>
            </w:r>
            <w:proofErr w:type="spellEnd"/>
            <w:r w:rsidRPr="00DE3B32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Pr="00DE3B32">
              <w:rPr>
                <w:rFonts w:ascii="Franklin Gothic Book" w:hAnsi="Franklin Gothic Book"/>
                <w:color w:val="000000" w:themeColor="text1"/>
              </w:rPr>
              <w:t>report</w:t>
            </w:r>
            <w:proofErr w:type="spellEnd"/>
            <w:r w:rsidRPr="00DE3B32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Pr="00DE3B32">
              <w:rPr>
                <w:rFonts w:ascii="Franklin Gothic Book" w:hAnsi="Franklin Gothic Book"/>
                <w:color w:val="000000" w:themeColor="text1"/>
              </w:rPr>
              <w:t>Rohs</w:t>
            </w:r>
            <w:proofErr w:type="spellEnd"/>
            <w:r w:rsidRPr="00DE3B32">
              <w:rPr>
                <w:rFonts w:ascii="Franklin Gothic Book" w:hAnsi="Franklin Gothic Book"/>
                <w:color w:val="000000" w:themeColor="text1"/>
              </w:rPr>
              <w:t>, LVD, EMC</w:t>
            </w:r>
          </w:p>
        </w:tc>
        <w:tc>
          <w:tcPr>
            <w:tcW w:w="69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35A82" w14:textId="146216B4" w:rsidR="00DE3B32" w:rsidRPr="006809A3" w:rsidRDefault="004F5285" w:rsidP="004F528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Укажите возможность предоставления протоколов</w:t>
            </w:r>
          </w:p>
        </w:tc>
      </w:tr>
    </w:tbl>
    <w:p w14:paraId="37524141" w14:textId="77777777" w:rsidR="00C629C0" w:rsidRPr="006809A3" w:rsidRDefault="00C629C0" w:rsidP="008045F5">
      <w:pPr>
        <w:rPr>
          <w:rFonts w:ascii="Franklin Gothic Book" w:hAnsi="Franklin Gothic Book"/>
        </w:rPr>
      </w:pPr>
    </w:p>
    <w:sectPr w:rsidR="00C629C0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CDAB5" w14:textId="77777777" w:rsidR="001F7D84" w:rsidRDefault="001F7D84">
      <w:pPr>
        <w:spacing w:before="0" w:after="0"/>
      </w:pPr>
      <w:r>
        <w:separator/>
      </w:r>
    </w:p>
  </w:endnote>
  <w:endnote w:type="continuationSeparator" w:id="0">
    <w:p w14:paraId="3607D051" w14:textId="77777777" w:rsidR="001F7D84" w:rsidRDefault="001F7D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9633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3AA26" w14:textId="77777777" w:rsidR="001F7D84" w:rsidRDefault="001F7D84">
      <w:pPr>
        <w:spacing w:before="0" w:after="0"/>
      </w:pPr>
      <w:r>
        <w:separator/>
      </w:r>
    </w:p>
  </w:footnote>
  <w:footnote w:type="continuationSeparator" w:id="0">
    <w:p w14:paraId="54D15621" w14:textId="77777777" w:rsidR="001F7D84" w:rsidRDefault="001F7D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81052"/>
    <w:rsid w:val="000E3CEF"/>
    <w:rsid w:val="001159C5"/>
    <w:rsid w:val="0017741C"/>
    <w:rsid w:val="00180B1E"/>
    <w:rsid w:val="001D71AB"/>
    <w:rsid w:val="001E2315"/>
    <w:rsid w:val="001F7D84"/>
    <w:rsid w:val="00202FCA"/>
    <w:rsid w:val="00277BDF"/>
    <w:rsid w:val="00293D3C"/>
    <w:rsid w:val="002A6621"/>
    <w:rsid w:val="002C2E74"/>
    <w:rsid w:val="00321512"/>
    <w:rsid w:val="0032359D"/>
    <w:rsid w:val="003313B1"/>
    <w:rsid w:val="003B54C0"/>
    <w:rsid w:val="003E4E7A"/>
    <w:rsid w:val="00417207"/>
    <w:rsid w:val="00455D65"/>
    <w:rsid w:val="004A382E"/>
    <w:rsid w:val="004F5285"/>
    <w:rsid w:val="00565C61"/>
    <w:rsid w:val="0057571B"/>
    <w:rsid w:val="00580013"/>
    <w:rsid w:val="00582854"/>
    <w:rsid w:val="005A7AFC"/>
    <w:rsid w:val="006131A9"/>
    <w:rsid w:val="0063247E"/>
    <w:rsid w:val="00637067"/>
    <w:rsid w:val="006524AF"/>
    <w:rsid w:val="006809A3"/>
    <w:rsid w:val="00702597"/>
    <w:rsid w:val="007208F9"/>
    <w:rsid w:val="00750521"/>
    <w:rsid w:val="007801B9"/>
    <w:rsid w:val="007A7C04"/>
    <w:rsid w:val="007E300C"/>
    <w:rsid w:val="007F2355"/>
    <w:rsid w:val="008045F5"/>
    <w:rsid w:val="008249AC"/>
    <w:rsid w:val="008B4871"/>
    <w:rsid w:val="008E519F"/>
    <w:rsid w:val="009433F7"/>
    <w:rsid w:val="009633B0"/>
    <w:rsid w:val="009769AF"/>
    <w:rsid w:val="009A58C1"/>
    <w:rsid w:val="009E65C9"/>
    <w:rsid w:val="00AB6D4A"/>
    <w:rsid w:val="00B56F3F"/>
    <w:rsid w:val="00B6619D"/>
    <w:rsid w:val="00C05524"/>
    <w:rsid w:val="00C11F34"/>
    <w:rsid w:val="00C26E2B"/>
    <w:rsid w:val="00C629C0"/>
    <w:rsid w:val="00CE7843"/>
    <w:rsid w:val="00D074BA"/>
    <w:rsid w:val="00D22171"/>
    <w:rsid w:val="00DC3F32"/>
    <w:rsid w:val="00DD29AC"/>
    <w:rsid w:val="00DE3B32"/>
    <w:rsid w:val="00E16D83"/>
    <w:rsid w:val="00E84003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9461C-8A4D-4003-9ABF-A4C56AAC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2</Pages>
  <Words>281</Words>
  <Characters>1603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2022-02-18T15:16:00Z</dcterms:created>
  <dcterms:modified xsi:type="dcterms:W3CDTF">2022-02-18T15:16:00Z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